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66415" w14:textId="7EFDB1F6" w:rsidR="00FC1372" w:rsidRPr="00FC1372" w:rsidRDefault="009F4002" w:rsidP="00FC1372">
      <w:pPr>
        <w:pStyle w:val="Heading1"/>
      </w:pPr>
      <w:r w:rsidRPr="009F4002">
        <w:t>Výpověď smlouvy o poskytování služeb elektronických komunikací</w:t>
      </w:r>
    </w:p>
    <w:p w14:paraId="71483361" w14:textId="77777777" w:rsidR="009F4002" w:rsidRDefault="009F4002" w:rsidP="009F4002"/>
    <w:p w14:paraId="6C9FF11F" w14:textId="2D535748" w:rsidR="009F4002" w:rsidRDefault="009F4002" w:rsidP="009F4002">
      <w:r>
        <w:t>Dobrý den,</w:t>
      </w:r>
    </w:p>
    <w:p w14:paraId="62B23F66" w14:textId="52C037B4" w:rsidR="009F4002" w:rsidRDefault="009F4002" w:rsidP="009F4002">
      <w:r>
        <w:t xml:space="preserve">ke dni </w:t>
      </w:r>
      <w:r>
        <w:t>.</w:t>
      </w:r>
      <w:r>
        <w:t>..........................</w:t>
      </w:r>
      <w:r>
        <w:t>...............</w:t>
      </w:r>
    </w:p>
    <w:p w14:paraId="56C5BE55" w14:textId="1F6E39F5" w:rsidR="009F4002" w:rsidRDefault="009F4002" w:rsidP="009F4002">
      <w:r>
        <w:t>vypovídám smlouvu o poskytování služeb elektronických komunikací číslo</w:t>
      </w:r>
    </w:p>
    <w:p w14:paraId="395F1565" w14:textId="23FCCBB3" w:rsidR="009F4002" w:rsidRDefault="009F4002" w:rsidP="009F4002">
      <w:r>
        <w:t>..........................................</w:t>
      </w:r>
      <w:r>
        <w:t xml:space="preserve"> .</w:t>
      </w:r>
    </w:p>
    <w:p w14:paraId="0232FABB" w14:textId="27E6ABAF" w:rsidR="009F4002" w:rsidRDefault="009F4002" w:rsidP="009F4002">
      <w:r>
        <w:t xml:space="preserve">Dle smlouvy souhlasím s výpovědní lhůtou, která činí 30 dní a začíná běžet od následujícího dne ode </w:t>
      </w:r>
      <w:r>
        <w:t>d</w:t>
      </w:r>
      <w:r>
        <w:t xml:space="preserve">ne </w:t>
      </w:r>
      <w:r>
        <w:t>doručení</w:t>
      </w:r>
      <w:r>
        <w:t xml:space="preserve"> výpovědi</w:t>
      </w:r>
      <w:r>
        <w:t xml:space="preserve"> Poskytovateli.</w:t>
      </w:r>
    </w:p>
    <w:p w14:paraId="7645EEAD" w14:textId="60EF3CBC" w:rsidR="009F4002" w:rsidRDefault="009F4002" w:rsidP="009F4002">
      <w:r>
        <w:t>Děkuji Vám.</w:t>
      </w:r>
      <w:r>
        <w:cr/>
      </w:r>
    </w:p>
    <w:p w14:paraId="4ACE8BC8" w14:textId="70D561AD" w:rsidR="009F4002" w:rsidRDefault="009F4002" w:rsidP="009F4002"/>
    <w:p w14:paraId="45112AE0" w14:textId="3EA6A51F" w:rsidR="009F4002" w:rsidRDefault="009F4002" w:rsidP="009F4002"/>
    <w:p w14:paraId="60A7408E" w14:textId="725D1AC9" w:rsidR="009F4002" w:rsidRDefault="009F4002" w:rsidP="009F4002">
      <w:r>
        <w:t>………………………………………………………</w:t>
      </w:r>
      <w:r>
        <w:br/>
        <w:t>Účastník</w:t>
      </w:r>
    </w:p>
    <w:p w14:paraId="4C8E3613" w14:textId="77777777" w:rsidR="009F4002" w:rsidRDefault="009F4002" w:rsidP="009F4002"/>
    <w:p w14:paraId="2445E919" w14:textId="78D989F3" w:rsidR="009F4002" w:rsidRPr="00806CC3" w:rsidRDefault="009F4002" w:rsidP="009F4002">
      <w:r>
        <w:t>Ve:</w:t>
      </w:r>
      <w:r>
        <w:tab/>
      </w:r>
      <w:r>
        <w:t>…………………………</w:t>
      </w:r>
    </w:p>
    <w:p w14:paraId="2681E9B3" w14:textId="77777777" w:rsidR="009F4002" w:rsidRDefault="009F4002" w:rsidP="009F4002"/>
    <w:p w14:paraId="6485CF87" w14:textId="06BD480E" w:rsidR="009F4002" w:rsidRPr="00806CC3" w:rsidRDefault="009F4002" w:rsidP="009F4002">
      <w:r>
        <w:t>Dne:</w:t>
      </w:r>
      <w:r>
        <w:tab/>
        <w:t>…………………………</w:t>
      </w:r>
    </w:p>
    <w:sectPr w:rsidR="009F4002" w:rsidRPr="00806CC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F606A" w14:textId="77777777" w:rsidR="009F4002" w:rsidRDefault="009F4002" w:rsidP="005344A0">
      <w:pPr>
        <w:spacing w:after="0" w:line="240" w:lineRule="auto"/>
      </w:pPr>
      <w:r>
        <w:separator/>
      </w:r>
    </w:p>
  </w:endnote>
  <w:endnote w:type="continuationSeparator" w:id="0">
    <w:p w14:paraId="1CD8219A" w14:textId="77777777" w:rsidR="009F4002" w:rsidRDefault="009F4002" w:rsidP="0053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93F89" w14:textId="77777777" w:rsidR="00806CC3" w:rsidRPr="00806CC3" w:rsidRDefault="00806CC3" w:rsidP="00806CC3">
    <w:pPr>
      <w:tabs>
        <w:tab w:val="left" w:pos="8145"/>
      </w:tabs>
      <w:rPr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3BBEF965" wp14:editId="287266AB">
          <wp:simplePos x="0" y="0"/>
          <wp:positionH relativeFrom="column">
            <wp:posOffset>4924425</wp:posOffset>
          </wp:positionH>
          <wp:positionV relativeFrom="paragraph">
            <wp:posOffset>0</wp:posOffset>
          </wp:positionV>
          <wp:extent cx="583126" cy="4826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6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344A0">
      <w:rPr>
        <w:b/>
        <w:bCs/>
        <w:sz w:val="28"/>
        <w:szCs w:val="28"/>
      </w:rPr>
      <w:t>ČeskýRáj</w:t>
    </w:r>
    <w:proofErr w:type="spellEnd"/>
    <w:r w:rsidRPr="005344A0">
      <w:rPr>
        <w:b/>
        <w:bCs/>
        <w:sz w:val="28"/>
        <w:szCs w:val="28"/>
      </w:rPr>
      <w:t xml:space="preserve">-NET Internet </w:t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br/>
    </w:r>
    <w:hyperlink r:id="rId2" w:history="1">
      <w:r w:rsidRPr="00093DEE">
        <w:rPr>
          <w:rStyle w:val="Hyperlink"/>
          <w:b/>
          <w:bCs/>
          <w:sz w:val="28"/>
          <w:szCs w:val="28"/>
        </w:rPr>
        <w:t>ceskyraj-net@outlook.cz</w:t>
      </w:r>
    </w:hyperlink>
    <w:r w:rsidRPr="005344A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,</w:t>
    </w:r>
    <w:r w:rsidRPr="005344A0">
      <w:rPr>
        <w:b/>
        <w:bCs/>
        <w:sz w:val="28"/>
        <w:szCs w:val="28"/>
      </w:rPr>
      <w:t xml:space="preserve"> +420 775 555</w:t>
    </w:r>
    <w:r>
      <w:rPr>
        <w:b/>
        <w:bCs/>
        <w:sz w:val="28"/>
        <w:szCs w:val="28"/>
      </w:rPr>
      <w:t> </w:t>
    </w:r>
    <w:proofErr w:type="gramStart"/>
    <w:r w:rsidRPr="005344A0">
      <w:rPr>
        <w:b/>
        <w:bCs/>
        <w:sz w:val="28"/>
        <w:szCs w:val="28"/>
      </w:rPr>
      <w:t>966</w:t>
    </w:r>
    <w:r>
      <w:rPr>
        <w:b/>
        <w:bCs/>
        <w:sz w:val="28"/>
        <w:szCs w:val="28"/>
      </w:rPr>
      <w:t xml:space="preserve"> ,</w:t>
    </w:r>
    <w:proofErr w:type="gramEnd"/>
    <w:r>
      <w:rPr>
        <w:b/>
        <w:bCs/>
        <w:sz w:val="28"/>
        <w:szCs w:val="28"/>
      </w:rPr>
      <w:t xml:space="preserve"> </w:t>
    </w:r>
    <w:hyperlink r:id="rId3" w:history="1">
      <w:r w:rsidRPr="00093DEE">
        <w:rPr>
          <w:rStyle w:val="Hyperlink"/>
          <w:b/>
          <w:bCs/>
          <w:sz w:val="28"/>
          <w:szCs w:val="28"/>
        </w:rPr>
        <w:t>www.ceskyraj-net.cz</w:t>
      </w:r>
    </w:hyperlink>
    <w:r>
      <w:rPr>
        <w:b/>
        <w:bCs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6C687" w14:textId="77777777" w:rsidR="009F4002" w:rsidRDefault="009F4002" w:rsidP="005344A0">
      <w:pPr>
        <w:spacing w:after="0" w:line="240" w:lineRule="auto"/>
      </w:pPr>
      <w:r>
        <w:separator/>
      </w:r>
    </w:p>
  </w:footnote>
  <w:footnote w:type="continuationSeparator" w:id="0">
    <w:p w14:paraId="1BF84DB3" w14:textId="77777777" w:rsidR="009F4002" w:rsidRDefault="009F4002" w:rsidP="0053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ED7AE" w14:textId="77777777" w:rsidR="005344A0" w:rsidRDefault="005344A0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43D6D7C" wp14:editId="639DE74A">
          <wp:simplePos x="0" y="0"/>
          <wp:positionH relativeFrom="column">
            <wp:posOffset>5057775</wp:posOffset>
          </wp:positionH>
          <wp:positionV relativeFrom="paragraph">
            <wp:posOffset>-40005</wp:posOffset>
          </wp:positionV>
          <wp:extent cx="583126" cy="48260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26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5344A0">
      <w:rPr>
        <w:b/>
        <w:bCs/>
        <w:sz w:val="28"/>
        <w:szCs w:val="28"/>
      </w:rPr>
      <w:t>ČeskýRáj</w:t>
    </w:r>
    <w:proofErr w:type="spellEnd"/>
    <w:r w:rsidRPr="005344A0">
      <w:rPr>
        <w:b/>
        <w:bCs/>
        <w:sz w:val="28"/>
        <w:szCs w:val="28"/>
      </w:rPr>
      <w:t>-NET,</w:t>
    </w:r>
    <w:r>
      <w:rPr>
        <w:b/>
        <w:bCs/>
        <w:sz w:val="28"/>
        <w:szCs w:val="28"/>
      </w:rPr>
      <w:t xml:space="preserve"> IČ 87001926</w:t>
    </w:r>
    <w:r w:rsidR="00806CC3">
      <w:rPr>
        <w:b/>
        <w:bCs/>
        <w:sz w:val="28"/>
        <w:szCs w:val="28"/>
      </w:rPr>
      <w:t xml:space="preserve">, </w:t>
    </w:r>
    <w:hyperlink r:id="rId2" w:history="1">
      <w:r w:rsidR="00806CC3" w:rsidRPr="00093DEE">
        <w:rPr>
          <w:rStyle w:val="Hyperlink"/>
          <w:b/>
          <w:bCs/>
          <w:sz w:val="28"/>
          <w:szCs w:val="28"/>
        </w:rPr>
        <w:t>www.ceskyraj-net.cz</w:t>
      </w:r>
    </w:hyperlink>
    <w:r w:rsidR="00806CC3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br/>
    </w:r>
    <w:r w:rsidRPr="005344A0">
      <w:rPr>
        <w:b/>
        <w:bCs/>
        <w:sz w:val="28"/>
        <w:szCs w:val="28"/>
      </w:rPr>
      <w:t xml:space="preserve">Filip Paďourek, Skokovy 4, 29412, Žďár </w:t>
    </w:r>
    <w:r w:rsidRPr="005344A0">
      <w:rPr>
        <w:b/>
        <w:bCs/>
        <w:sz w:val="28"/>
        <w:szCs w:val="2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02"/>
    <w:rsid w:val="00373274"/>
    <w:rsid w:val="005344A0"/>
    <w:rsid w:val="007266F9"/>
    <w:rsid w:val="00806CC3"/>
    <w:rsid w:val="009F4002"/>
    <w:rsid w:val="00C80CB8"/>
    <w:rsid w:val="00D80FDF"/>
    <w:rsid w:val="00DA4A8D"/>
    <w:rsid w:val="00F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71E81"/>
  <w15:chartTrackingRefBased/>
  <w15:docId w15:val="{63113EEB-8EB5-4E5B-B700-85A48A26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4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3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344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4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4A0"/>
  </w:style>
  <w:style w:type="paragraph" w:styleId="Footer">
    <w:name w:val="footer"/>
    <w:basedOn w:val="Normal"/>
    <w:link w:val="FooterChar"/>
    <w:uiPriority w:val="99"/>
    <w:unhideWhenUsed/>
    <w:rsid w:val="00534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A0"/>
  </w:style>
  <w:style w:type="character" w:customStyle="1" w:styleId="Heading2Char">
    <w:name w:val="Heading 2 Char"/>
    <w:basedOn w:val="DefaultParagraphFont"/>
    <w:link w:val="Heading2"/>
    <w:uiPriority w:val="9"/>
    <w:rsid w:val="00FC13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C1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kyraj-net.cz" TargetMode="External"/><Relationship Id="rId2" Type="http://schemas.openxmlformats.org/officeDocument/2006/relationships/hyperlink" Target="mailto:ceskyraj-net@outlook.cz" TargetMode="External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kyraj-net.cz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dourek\OneDrive\InetShared\InetDocs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4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Paďourek</dc:creator>
  <cp:keywords/>
  <dc:description/>
  <cp:lastModifiedBy>Filip Paďourek</cp:lastModifiedBy>
  <cp:revision>1</cp:revision>
  <dcterms:created xsi:type="dcterms:W3CDTF">2021-03-27T13:04:00Z</dcterms:created>
  <dcterms:modified xsi:type="dcterms:W3CDTF">2021-03-27T13:08:00Z</dcterms:modified>
</cp:coreProperties>
</file>